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84716" w14:textId="67E647E9" w:rsidR="00097FA8" w:rsidRDefault="00097FA8" w:rsidP="00097FA8">
      <w:pPr>
        <w:pStyle w:val="Heading1"/>
        <w:rPr>
          <w:rFonts w:ascii="Tahoma" w:hAnsi="Tahoma" w:cs="Tahoma"/>
        </w:rPr>
      </w:pP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724A8E" wp14:editId="0861B69A">
                <wp:simplePos x="0" y="0"/>
                <wp:positionH relativeFrom="column">
                  <wp:posOffset>4294505</wp:posOffset>
                </wp:positionH>
                <wp:positionV relativeFrom="paragraph">
                  <wp:posOffset>-1781810</wp:posOffset>
                </wp:positionV>
                <wp:extent cx="2458720" cy="6330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50B1" w14:textId="77777777" w:rsidR="00097FA8" w:rsidRPr="00084752" w:rsidRDefault="00097FA8" w:rsidP="00097FA8">
                            <w:pPr>
                              <w:pStyle w:val="Date"/>
                              <w:spacing w:after="240" w:line="36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2E4F4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Stroud Fire Hall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December 8, 2019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7:30pm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24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15pt;margin-top:-140.3pt;width:193.6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" filled="f" stroked="f">
                <v:textbox>
                  <w:txbxContent>
                    <w:p w14:paraId="66C150B1" w14:textId="77777777" w:rsidR="00097FA8" w:rsidRPr="00084752" w:rsidRDefault="00097FA8" w:rsidP="00097FA8">
                      <w:pPr>
                        <w:pStyle w:val="Date"/>
                        <w:spacing w:after="240" w:line="360" w:lineRule="auto"/>
                        <w:jc w:val="left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2E4F4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Stroud Fire Hall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December 8, 2019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7:30pm</w:t>
                      </w:r>
                    </w:p>
                  </w:txbxContent>
                </v:textbox>
              </v:shape>
            </w:pict>
          </mc:Fallback>
        </mc:AlternateContent>
      </w:r>
      <w:r w:rsidRPr="00097FA8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17381F" wp14:editId="72D0BC46">
                <wp:simplePos x="0" y="0"/>
                <wp:positionH relativeFrom="column">
                  <wp:posOffset>4154805</wp:posOffset>
                </wp:positionH>
                <wp:positionV relativeFrom="paragraph">
                  <wp:posOffset>-1886585</wp:posOffset>
                </wp:positionV>
                <wp:extent cx="375920" cy="7956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4D75" w14:textId="77777777" w:rsidR="00097FA8" w:rsidRDefault="00097FA8" w:rsidP="00097FA8">
                            <w:pPr>
                              <w:pStyle w:val="ListNumber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lang w:val="en-GB"/>
                              </w:rPr>
                              <w:drawing>
                                <wp:inline distT="0" distB="0" distL="0" distR="0" wp14:anchorId="6ECB5620" wp14:editId="09B408A2">
                                  <wp:extent cx="137160" cy="137160"/>
                                  <wp:effectExtent l="0" t="0" r="0" b="0"/>
                                  <wp:docPr id="7" name="Graphic 7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BDDD5" wp14:editId="743A09F2">
                                  <wp:extent cx="137160" cy="137160"/>
                                  <wp:effectExtent l="0" t="0" r="0" b="0"/>
                                  <wp:docPr id="10" name="Graphic 10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C7362" wp14:editId="1A037B27">
                                  <wp:extent cx="137160" cy="137160"/>
                                  <wp:effectExtent l="0" t="0" r="0" b="0"/>
                                  <wp:docPr id="11" name="Graphic 11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381F" id="_x0000_s1027" type="#_x0000_t202" style="position:absolute;left:0;text-align:left;margin-left:327.15pt;margin-top:-148.55pt;width:29.6pt;height:6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" filled="f" stroked="f">
                <v:textbox>
                  <w:txbxContent>
                    <w:p w14:paraId="6B714D75" w14:textId="77777777" w:rsidR="00097FA8" w:rsidRDefault="00097FA8" w:rsidP="00097FA8">
                      <w:pPr>
                        <w:pStyle w:val="ListNumber"/>
                        <w:numPr>
                          <w:ilvl w:val="0"/>
                          <w:numId w:val="0"/>
                        </w:numPr>
                        <w:spacing w:line="240" w:lineRule="auto"/>
                      </w:pPr>
                      <w:r>
                        <w:rPr>
                          <w:rFonts w:asciiTheme="majorHAnsi" w:hAnsiTheme="majorHAnsi"/>
                          <w:noProof/>
                          <w:sz w:val="16"/>
                          <w:lang w:val="en-GB"/>
                        </w:rPr>
                        <w:drawing>
                          <wp:inline distT="0" distB="0" distL="0" distR="0" wp14:anchorId="6ECB5620" wp14:editId="09B408A2">
                            <wp:extent cx="137160" cy="137160"/>
                            <wp:effectExtent l="0" t="0" r="0" b="0"/>
                            <wp:docPr id="7" name="Graphic 7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BBDDD5" wp14:editId="743A09F2">
                            <wp:extent cx="137160" cy="137160"/>
                            <wp:effectExtent l="0" t="0" r="0" b="0"/>
                            <wp:docPr id="10" name="Graphic 10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9C7362" wp14:editId="1A037B27">
                            <wp:extent cx="137160" cy="137160"/>
                            <wp:effectExtent l="0" t="0" r="0" b="0"/>
                            <wp:docPr id="11" name="Graphic 11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Last Meeting Recap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7FA8" w14:paraId="14C070CD" w14:textId="77777777" w:rsidTr="00097FA8">
        <w:tc>
          <w:tcPr>
            <w:tcW w:w="10070" w:type="dxa"/>
          </w:tcPr>
          <w:p w14:paraId="57F6EB0F" w14:textId="2DFD0669" w:rsidR="00A653CE" w:rsidRDefault="00817BC5" w:rsidP="00A653CE">
            <w:pPr>
              <w:pStyle w:val="Heading1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December 8, 2019</w:t>
            </w:r>
          </w:p>
          <w:p w14:paraId="312DD227" w14:textId="539B892D" w:rsidR="00097FA8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Confidentiality Agreement to be drafted – Mark</w:t>
            </w:r>
          </w:p>
          <w:p w14:paraId="2D243DCB" w14:textId="77777777" w:rsidR="00817BC5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League financial goal is to be at a 10% surplus, no major renovation investments on the radar, cost control for diamond rentals on the list of items to closely monitor</w:t>
            </w:r>
          </w:p>
          <w:p w14:paraId="50070340" w14:textId="77777777" w:rsidR="00817BC5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Ivy/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Innisfil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boundary response drafted – Mtg with Ivy pending</w:t>
            </w:r>
          </w:p>
          <w:p w14:paraId="06270DFA" w14:textId="6A8DA104" w:rsidR="00817BC5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House league fees established for 2020, registration can begin</w:t>
            </w:r>
          </w:p>
          <w:p w14:paraId="49677906" w14:textId="77777777" w:rsidR="00817BC5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Clinic partnerships reviewed – some removed, team determined funds available for consideration, intro/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dev’t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and rep clinic locations sought out – investigating catholic board locations</w:t>
            </w:r>
          </w:p>
          <w:p w14:paraId="0AFEC0E3" w14:textId="77777777" w:rsidR="00817BC5" w:rsidRDefault="00817BC5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Equipment/Diamonds – Brent to get quote for Chain and Nail drags for IRC (2), a proposal for underground PVC pipe at knock to be drafted</w:t>
            </w:r>
          </w:p>
          <w:p w14:paraId="1562A2F6" w14:textId="77777777" w:rsidR="00981F18" w:rsidRDefault="00981F18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New uniform vendor to produce cost savings was agreed to</w:t>
            </w:r>
          </w:p>
          <w:p w14:paraId="6EB781CB" w14:textId="11C1A438" w:rsidR="00981F18" w:rsidRDefault="00981F18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Barrie Bay Cat fundraiser being investigated – Ian</w:t>
            </w:r>
          </w:p>
          <w:p w14:paraId="63216F87" w14:textId="3637F7C8" w:rsidR="00981F18" w:rsidRPr="00097FA8" w:rsidRDefault="00981F18" w:rsidP="00B246AC">
            <w:pPr>
              <w:pStyle w:val="Heading1"/>
              <w:numPr>
                <w:ilvl w:val="0"/>
                <w:numId w:val="45"/>
              </w:numPr>
              <w:spacing w:after="120"/>
              <w:jc w:val="left"/>
              <w:outlineLvl w:val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Flipgive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 App being investigated – Mark/Ian</w:t>
            </w:r>
          </w:p>
        </w:tc>
      </w:tr>
    </w:tbl>
    <w:p w14:paraId="29B0E338" w14:textId="77777777" w:rsidR="00097FA8" w:rsidRPr="00097FA8" w:rsidRDefault="00097FA8" w:rsidP="00097FA8">
      <w:pPr>
        <w:pStyle w:val="Heading1"/>
        <w:jc w:val="left"/>
        <w:rPr>
          <w:rFonts w:ascii="Tahoma" w:hAnsi="Tahoma" w:cs="Tahoma"/>
        </w:rPr>
      </w:pPr>
    </w:p>
    <w:p w14:paraId="48C18446" w14:textId="05306363" w:rsidR="00554276" w:rsidRPr="00097FA8" w:rsidRDefault="00040308" w:rsidP="00A653CE">
      <w:pPr>
        <w:pStyle w:val="Heading1"/>
        <w:spacing w:after="120" w:line="240" w:lineRule="auto"/>
        <w:rPr>
          <w:rFonts w:ascii="Tahoma" w:hAnsi="Tahoma" w:cs="Tahoma"/>
          <w:lang w:val="en-GB"/>
        </w:rPr>
      </w:pPr>
      <w:r w:rsidRPr="00097FA8">
        <w:rPr>
          <w:rFonts w:ascii="Tahoma" w:hAnsi="Tahoma" w:cs="Tahoma"/>
        </w:rPr>
        <w:t>Agenda items</w:t>
      </w:r>
    </w:p>
    <w:p w14:paraId="58BD5C9C" w14:textId="579B522F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Rep/Select player registration and payments</w:t>
      </w:r>
    </w:p>
    <w:p w14:paraId="3893AA73" w14:textId="77777777" w:rsidR="00050898" w:rsidRDefault="00050898" w:rsidP="0005089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Registration updates</w:t>
      </w:r>
    </w:p>
    <w:p w14:paraId="7396B784" w14:textId="4735C480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Ivy boundary summary—keep record</w:t>
      </w:r>
    </w:p>
    <w:p w14:paraId="780B43E7" w14:textId="1070002A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winter clinics registration &amp; promotion</w:t>
      </w:r>
    </w:p>
    <w:p w14:paraId="6338E5FC" w14:textId="3D2106D3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2019 overpayment to town for diamonds</w:t>
      </w:r>
    </w:p>
    <w:p w14:paraId="18DBD223" w14:textId="0455D102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deciding on picture contractor </w:t>
      </w:r>
    </w:p>
    <w:p w14:paraId="4419372C" w14:textId="0C732BE1" w:rsid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new hoodie promotion</w:t>
      </w:r>
    </w:p>
    <w:p w14:paraId="3967189A" w14:textId="381F890C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Coaching discount</w:t>
      </w:r>
    </w:p>
    <w:p w14:paraId="16665E24" w14:textId="0D413357" w:rsid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sponsorship &amp; grant discussion</w:t>
      </w:r>
    </w:p>
    <w:p w14:paraId="195B3F37" w14:textId="0E0ED0A8" w:rsidR="00050898" w:rsidRPr="00981F18" w:rsidRDefault="0005089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Spring/Summer program guide</w:t>
      </w:r>
    </w:p>
    <w:p w14:paraId="703645AB" w14:textId="2445E6C8" w:rsidR="00981F18" w:rsidRPr="00981F18" w:rsidRDefault="00981F18" w:rsidP="00981F18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Tahoma" w:hAnsi="Tahoma" w:cs="Tahoma"/>
          <w:lang w:val="en-CA" w:eastAsia="en-CA"/>
        </w:rPr>
      </w:pPr>
      <w:r w:rsidRPr="00981F18">
        <w:rPr>
          <w:rFonts w:ascii="Tahoma" w:hAnsi="Tahoma" w:cs="Tahoma"/>
          <w:lang w:val="en-CA" w:eastAsia="en-CA"/>
        </w:rPr>
        <w:t>Mark, stepping down discussion</w:t>
      </w:r>
    </w:p>
    <w:p w14:paraId="3450F23A" w14:textId="69676E2F" w:rsidR="001447C7" w:rsidRDefault="001447C7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</w:p>
    <w:p w14:paraId="3FFAE0E8" w14:textId="15F94273" w:rsidR="00050898" w:rsidRDefault="00050898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Attendees: Lisa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Waugh</w:t>
      </w: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Cynthia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Gordon</w:t>
      </w: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Brent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Fellman</w:t>
      </w:r>
      <w:proofErr w:type="spellEnd"/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Nicole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</w:t>
      </w:r>
      <w:r w:rsidR="001D7E90" w:rsidRP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Bhatia-</w:t>
      </w:r>
      <w:proofErr w:type="spellStart"/>
      <w:r w:rsidR="001D7E90" w:rsidRP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Fellma</w:t>
      </w:r>
      <w:r w:rsidR="001D7E90" w:rsidRP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n</w:t>
      </w:r>
      <w:proofErr w:type="spellEnd"/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David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Clark</w:t>
      </w: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Bill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Loucks</w:t>
      </w: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, Lesley</w:t>
      </w:r>
      <w:r w:rsidR="001D7E90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 xml:space="preserve"> Beaton</w:t>
      </w:r>
    </w:p>
    <w:p w14:paraId="5F2E4AD4" w14:textId="37717098" w:rsidR="001D7E90" w:rsidRPr="00981F18" w:rsidRDefault="001D7E90" w:rsidP="00981F18">
      <w:pPr>
        <w:shd w:val="clear" w:color="auto" w:fill="FFFFFF"/>
        <w:spacing w:after="100" w:line="240" w:lineRule="auto"/>
        <w:ind w:left="0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Absent: Owen Mayville, Ian Anderson, Don Cline, Mark Pullen, Don Quist</w:t>
      </w:r>
    </w:p>
    <w:p w14:paraId="7936067C" w14:textId="07DB214B" w:rsidR="001447C7" w:rsidRPr="00097FA8" w:rsidRDefault="001447C7" w:rsidP="00097FA8">
      <w:pPr>
        <w:pStyle w:val="ListParagraph"/>
        <w:shd w:val="clear" w:color="auto" w:fill="FFFFFF"/>
        <w:spacing w:after="100" w:line="240" w:lineRule="auto"/>
        <w:textAlignment w:val="baseline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</w:p>
    <w:tbl>
      <w:tblPr>
        <w:tblW w:w="52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6976"/>
        <w:gridCol w:w="1569"/>
        <w:gridCol w:w="1498"/>
      </w:tblGrid>
      <w:tr w:rsidR="00A653CE" w:rsidRPr="00097FA8" w14:paraId="3EBDB530" w14:textId="77777777" w:rsidTr="00A40E44">
        <w:trPr>
          <w:trHeight w:val="459"/>
        </w:trPr>
        <w:tc>
          <w:tcPr>
            <w:tcW w:w="277" w:type="pct"/>
          </w:tcPr>
          <w:p w14:paraId="705A44FA" w14:textId="77777777" w:rsidR="00A653CE" w:rsidRPr="00097FA8" w:rsidRDefault="00A653CE" w:rsidP="00A653CE">
            <w:pPr>
              <w:pStyle w:val="Heading2"/>
              <w:spacing w:before="60" w:line="240" w:lineRule="auto"/>
              <w:contextualSpacing w:val="0"/>
              <w:rPr>
                <w:rFonts w:ascii="Tahoma" w:hAnsi="Tahoma" w:cs="Tahoma"/>
                <w:color w:val="3494BA" w:themeColor="accent1"/>
              </w:rPr>
            </w:pPr>
          </w:p>
        </w:tc>
        <w:tc>
          <w:tcPr>
            <w:tcW w:w="3390" w:type="pct"/>
            <w:vAlign w:val="center"/>
          </w:tcPr>
          <w:p w14:paraId="4096279A" w14:textId="1DDE3314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 w:rsidRPr="00097FA8">
              <w:rPr>
                <w:rFonts w:ascii="Tahoma" w:hAnsi="Tahoma" w:cs="Tahoma"/>
                <w:color w:val="3494BA" w:themeColor="accent1"/>
              </w:rPr>
              <w:t>Action Items</w:t>
            </w:r>
          </w:p>
        </w:tc>
        <w:tc>
          <w:tcPr>
            <w:tcW w:w="600" w:type="pct"/>
            <w:vAlign w:val="center"/>
          </w:tcPr>
          <w:p w14:paraId="5B7A26A5" w14:textId="6CBB5A20" w:rsidR="00A653CE" w:rsidRPr="00097FA8" w:rsidRDefault="00574A67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>
              <w:rPr>
                <w:rFonts w:ascii="Tahoma" w:hAnsi="Tahoma" w:cs="Tahoma"/>
                <w:color w:val="3494BA" w:themeColor="accent1"/>
              </w:rPr>
              <w:t>Brought forth by/</w:t>
            </w:r>
            <w:r w:rsidR="00A653CE">
              <w:rPr>
                <w:rFonts w:ascii="Tahoma" w:hAnsi="Tahoma" w:cs="Tahoma"/>
                <w:color w:val="3494BA" w:themeColor="accent1"/>
              </w:rPr>
              <w:t>Motioned By</w:t>
            </w:r>
          </w:p>
        </w:tc>
        <w:tc>
          <w:tcPr>
            <w:tcW w:w="733" w:type="pct"/>
            <w:vAlign w:val="center"/>
          </w:tcPr>
          <w:p w14:paraId="68D7ED76" w14:textId="48CF7B0B" w:rsidR="00A653CE" w:rsidRPr="00097FA8" w:rsidRDefault="00A653CE" w:rsidP="00040308">
            <w:pPr>
              <w:pStyle w:val="Heading2"/>
              <w:spacing w:before="60" w:line="240" w:lineRule="auto"/>
              <w:contextualSpacing w:val="0"/>
              <w:jc w:val="center"/>
              <w:rPr>
                <w:rFonts w:ascii="Tahoma" w:hAnsi="Tahoma" w:cs="Tahoma"/>
                <w:color w:val="3494BA" w:themeColor="accent1"/>
              </w:rPr>
            </w:pPr>
            <w:r>
              <w:rPr>
                <w:rFonts w:ascii="Tahoma" w:hAnsi="Tahoma" w:cs="Tahoma"/>
                <w:color w:val="3494BA" w:themeColor="accent1"/>
              </w:rPr>
              <w:t>Vote</w:t>
            </w:r>
          </w:p>
        </w:tc>
      </w:tr>
      <w:tr w:rsidR="00574A67" w:rsidRPr="00097FA8" w14:paraId="27DCA1CA" w14:textId="77777777" w:rsidTr="00A40E44">
        <w:trPr>
          <w:trHeight w:val="288"/>
        </w:trPr>
        <w:tc>
          <w:tcPr>
            <w:tcW w:w="277" w:type="pct"/>
          </w:tcPr>
          <w:p w14:paraId="4AC4DD89" w14:textId="77777777" w:rsidR="00574A67" w:rsidRDefault="00574A67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390" w:type="pct"/>
          </w:tcPr>
          <w:p w14:paraId="7D73A536" w14:textId="29F2AC39" w:rsidR="00574A67" w:rsidRDefault="00574A67" w:rsidP="00B830C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to start meeting</w:t>
            </w:r>
          </w:p>
        </w:tc>
        <w:tc>
          <w:tcPr>
            <w:tcW w:w="600" w:type="pct"/>
          </w:tcPr>
          <w:p w14:paraId="2BDB5236" w14:textId="77777777" w:rsidR="00050898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</w:t>
            </w:r>
          </w:p>
          <w:p w14:paraId="5895FDA7" w14:textId="401BAA31" w:rsidR="00050898" w:rsidRPr="00097FA8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050898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David</w:t>
            </w:r>
          </w:p>
        </w:tc>
        <w:tc>
          <w:tcPr>
            <w:tcW w:w="733" w:type="pct"/>
          </w:tcPr>
          <w:p w14:paraId="0D30E562" w14:textId="77777777" w:rsidR="00574A67" w:rsidRPr="00097FA8" w:rsidRDefault="00574A67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050898" w:rsidRPr="00574A67" w14:paraId="2447BB81" w14:textId="77777777" w:rsidTr="00A40E44">
        <w:trPr>
          <w:trHeight w:val="288"/>
        </w:trPr>
        <w:tc>
          <w:tcPr>
            <w:tcW w:w="277" w:type="pct"/>
          </w:tcPr>
          <w:p w14:paraId="75B12C30" w14:textId="77777777" w:rsidR="00050898" w:rsidRDefault="00050898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390" w:type="pct"/>
          </w:tcPr>
          <w:p w14:paraId="28F92866" w14:textId="12E22FA5" w:rsidR="00050898" w:rsidRDefault="00050898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mtg minutes approved</w:t>
            </w:r>
          </w:p>
        </w:tc>
        <w:tc>
          <w:tcPr>
            <w:tcW w:w="600" w:type="pct"/>
          </w:tcPr>
          <w:p w14:paraId="257E4A7A" w14:textId="77777777" w:rsidR="00050898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</w:t>
            </w:r>
          </w:p>
          <w:p w14:paraId="798F8760" w14:textId="6C50585D" w:rsidR="00050898" w:rsidRPr="00574A67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050898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</w:t>
            </w:r>
            <w:r w:rsidR="005B16E4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avid</w:t>
            </w:r>
          </w:p>
        </w:tc>
        <w:tc>
          <w:tcPr>
            <w:tcW w:w="733" w:type="pct"/>
          </w:tcPr>
          <w:p w14:paraId="1249622B" w14:textId="77777777" w:rsidR="00050898" w:rsidRPr="00574A67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574A67" w14:paraId="1B8D8940" w14:textId="77777777" w:rsidTr="00A40E44">
        <w:trPr>
          <w:trHeight w:val="288"/>
        </w:trPr>
        <w:tc>
          <w:tcPr>
            <w:tcW w:w="277" w:type="pct"/>
          </w:tcPr>
          <w:p w14:paraId="115134A8" w14:textId="36D3B781" w:rsidR="00A653CE" w:rsidRPr="00097FA8" w:rsidRDefault="00A653CE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390" w:type="pct"/>
          </w:tcPr>
          <w:p w14:paraId="125B5EFD" w14:textId="77777777" w:rsidR="00DE0C0C" w:rsidRDefault="00050898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Rep/Select Payments – slow registration, overall low</w:t>
            </w:r>
          </w:p>
          <w:p w14:paraId="0F45BFA4" w14:textId="77777777" w:rsidR="00050898" w:rsidRDefault="00050898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Rookie select – only 7 registered</w:t>
            </w:r>
          </w:p>
          <w:p w14:paraId="30C0F1BC" w14:textId="747854D1" w:rsidR="00050898" w:rsidRDefault="00050898" w:rsidP="00DE0C0C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Tourny</w:t>
            </w:r>
            <w:proofErr w:type="spellEnd"/>
            <w:r>
              <w:rPr>
                <w:rFonts w:ascii="Tahoma" w:hAnsi="Tahoma" w:cs="Tahoma"/>
              </w:rPr>
              <w:t xml:space="preserve"> team – 9</w:t>
            </w:r>
          </w:p>
          <w:p w14:paraId="5377A30C" w14:textId="77777777" w:rsidR="00050898" w:rsidRDefault="00050898" w:rsidP="00050898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Overall – Rep/Select coaches need to be reminded to have players registered </w:t>
            </w:r>
          </w:p>
          <w:p w14:paraId="0EDCCCCE" w14:textId="17D0B201" w:rsidR="00050898" w:rsidRPr="00574A67" w:rsidRDefault="00050898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Payment is also due – we need to pay for uniforms in advance</w:t>
            </w:r>
          </w:p>
        </w:tc>
        <w:tc>
          <w:tcPr>
            <w:tcW w:w="600" w:type="pct"/>
          </w:tcPr>
          <w:p w14:paraId="47A9B08F" w14:textId="43B21AD4" w:rsidR="00DE0C0C" w:rsidRPr="00574A67" w:rsidRDefault="0005089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Don/Dave follow up with coaches</w:t>
            </w:r>
          </w:p>
        </w:tc>
        <w:tc>
          <w:tcPr>
            <w:tcW w:w="733" w:type="pct"/>
          </w:tcPr>
          <w:p w14:paraId="69AFE267" w14:textId="45B5C0E3" w:rsidR="00A653CE" w:rsidRPr="00574A67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4F87D2AC" w14:textId="77777777" w:rsidTr="00A40E44">
        <w:trPr>
          <w:trHeight w:val="288"/>
        </w:trPr>
        <w:tc>
          <w:tcPr>
            <w:tcW w:w="277" w:type="pct"/>
          </w:tcPr>
          <w:p w14:paraId="70371629" w14:textId="3C09866F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</w:p>
        </w:tc>
        <w:tc>
          <w:tcPr>
            <w:tcW w:w="3390" w:type="pct"/>
          </w:tcPr>
          <w:p w14:paraId="149D1567" w14:textId="6B0271D2" w:rsidR="00050898" w:rsidRDefault="00050898" w:rsidP="00050898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House League is also low </w:t>
            </w:r>
            <w:proofErr w:type="gramStart"/>
            <w:r>
              <w:rPr>
                <w:rFonts w:ascii="Tahoma" w:hAnsi="Tahoma" w:cs="Tahoma"/>
              </w:rPr>
              <w:t>at this time</w:t>
            </w:r>
            <w:proofErr w:type="gramEnd"/>
            <w:r w:rsidR="00A96344">
              <w:rPr>
                <w:rFonts w:ascii="Tahoma" w:hAnsi="Tahoma" w:cs="Tahoma"/>
              </w:rPr>
              <w:t xml:space="preserve"> – </w:t>
            </w:r>
          </w:p>
          <w:p w14:paraId="1FD70B15" w14:textId="3C498CE8" w:rsidR="00662A95" w:rsidRPr="00097FA8" w:rsidRDefault="00A96344" w:rsidP="00A40E4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need to find out in person registration times</w:t>
            </w:r>
          </w:p>
        </w:tc>
        <w:tc>
          <w:tcPr>
            <w:tcW w:w="600" w:type="pct"/>
          </w:tcPr>
          <w:p w14:paraId="17D0EC43" w14:textId="2F253AEA" w:rsidR="00662A95" w:rsidRPr="00097FA8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</w:t>
            </w:r>
          </w:p>
        </w:tc>
        <w:tc>
          <w:tcPr>
            <w:tcW w:w="733" w:type="pct"/>
          </w:tcPr>
          <w:p w14:paraId="5B7C6DA9" w14:textId="10935881" w:rsidR="00BC7039" w:rsidRPr="00097FA8" w:rsidRDefault="00BC7039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1EB9ED06" w14:textId="77777777" w:rsidTr="00A40E44">
        <w:trPr>
          <w:trHeight w:val="288"/>
        </w:trPr>
        <w:tc>
          <w:tcPr>
            <w:tcW w:w="277" w:type="pct"/>
          </w:tcPr>
          <w:p w14:paraId="796E82E9" w14:textId="5477303B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390" w:type="pct"/>
          </w:tcPr>
          <w:p w14:paraId="353A7568" w14:textId="77777777" w:rsidR="000125CF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Ivy/</w:t>
            </w:r>
            <w:proofErr w:type="spellStart"/>
            <w:r>
              <w:rPr>
                <w:rFonts w:ascii="Tahoma" w:hAnsi="Tahoma" w:cs="Tahoma"/>
              </w:rPr>
              <w:t>Innisfil</w:t>
            </w:r>
            <w:proofErr w:type="spellEnd"/>
            <w:r>
              <w:rPr>
                <w:rFonts w:ascii="Tahoma" w:hAnsi="Tahoma" w:cs="Tahoma"/>
              </w:rPr>
              <w:t xml:space="preserve"> Boundary – mtg held between Dec and now</w:t>
            </w:r>
          </w:p>
          <w:p w14:paraId="08C56A82" w14:textId="6548A941" w:rsidR="00A96344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Innisfil</w:t>
            </w:r>
            <w:proofErr w:type="spellEnd"/>
            <w:r>
              <w:rPr>
                <w:rFonts w:ascii="Tahoma" w:hAnsi="Tahoma" w:cs="Tahoma"/>
              </w:rPr>
              <w:t xml:space="preserve"> has gained a future development</w:t>
            </w:r>
          </w:p>
          <w:p w14:paraId="0F6935FD" w14:textId="77777777" w:rsidR="00A96344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Ivy larger parcel</w:t>
            </w:r>
          </w:p>
          <w:p w14:paraId="4DB7998B" w14:textId="77777777" w:rsidR="00A96344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3yr arrangement for a certain parcel of land</w:t>
            </w:r>
          </w:p>
          <w:p w14:paraId="44F15640" w14:textId="77777777" w:rsidR="00A96344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Action to get signed document for the minute book</w:t>
            </w:r>
          </w:p>
          <w:p w14:paraId="28A9E801" w14:textId="4102AFAA" w:rsidR="00A96344" w:rsidRPr="00097FA8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Recommendation to have it on their website</w:t>
            </w:r>
          </w:p>
        </w:tc>
        <w:tc>
          <w:tcPr>
            <w:tcW w:w="600" w:type="pct"/>
          </w:tcPr>
          <w:p w14:paraId="193627D6" w14:textId="5438DCF5" w:rsidR="00A653CE" w:rsidRPr="00097FA8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 to send to Lesley</w:t>
            </w:r>
          </w:p>
        </w:tc>
        <w:tc>
          <w:tcPr>
            <w:tcW w:w="733" w:type="pct"/>
          </w:tcPr>
          <w:p w14:paraId="00BAF0F1" w14:textId="234FD61C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628926B8" w14:textId="77777777" w:rsidTr="00A40E44">
        <w:trPr>
          <w:trHeight w:val="288"/>
        </w:trPr>
        <w:tc>
          <w:tcPr>
            <w:tcW w:w="277" w:type="pct"/>
          </w:tcPr>
          <w:p w14:paraId="0490C4B0" w14:textId="7B823473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390" w:type="pct"/>
          </w:tcPr>
          <w:p w14:paraId="54582A4A" w14:textId="411B4578" w:rsidR="003100A6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Winter Clinic &amp; Promo</w:t>
            </w:r>
            <w:r w:rsidR="007B2CBF">
              <w:rPr>
                <w:rFonts w:ascii="Tahoma" w:hAnsi="Tahoma" w:cs="Tahoma"/>
              </w:rPr>
              <w:t xml:space="preserve"> March start</w:t>
            </w:r>
          </w:p>
          <w:p w14:paraId="2AC36632" w14:textId="52733B7B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Intro – Brent Friday, Chris Tucker to support Lake Simcoe</w:t>
            </w:r>
          </w:p>
          <w:p w14:paraId="55AD46D2" w14:textId="09E1495B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 Hitting/Fielding Fundamentals – Brent Thursdays </w:t>
            </w:r>
            <w:proofErr w:type="spellStart"/>
            <w:r>
              <w:rPr>
                <w:rFonts w:ascii="Tahoma" w:hAnsi="Tahoma" w:cs="Tahoma"/>
              </w:rPr>
              <w:t>Nantyr</w:t>
            </w:r>
            <w:proofErr w:type="spellEnd"/>
          </w:p>
          <w:p w14:paraId="59A18EE6" w14:textId="5CF32A91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Pitching – Andrew White / Dave and son to help Thursdays</w:t>
            </w:r>
          </w:p>
          <w:p w14:paraId="5E61CCC4" w14:textId="4947D029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Rookie clinic (7-9) – Ian, Bill Thursdays</w:t>
            </w:r>
          </w:p>
          <w:p w14:paraId="3E3583AA" w14:textId="1075CAF2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5. Catchers clinic – Matt </w:t>
            </w:r>
            <w:proofErr w:type="spellStart"/>
            <w:r>
              <w:rPr>
                <w:rFonts w:ascii="Tahoma" w:hAnsi="Tahoma" w:cs="Tahoma"/>
              </w:rPr>
              <w:t>VanGeen</w:t>
            </w:r>
            <w:proofErr w:type="spellEnd"/>
            <w:r>
              <w:rPr>
                <w:rFonts w:ascii="Tahoma" w:hAnsi="Tahoma" w:cs="Tahoma"/>
              </w:rPr>
              <w:t xml:space="preserve"> – outside coach (Lake Simcoe) Weds – Cookstown PS</w:t>
            </w:r>
          </w:p>
          <w:p w14:paraId="61ADDA69" w14:textId="77777777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5DC6BDBF" w14:textId="66EB2831" w:rsidR="007B2CBF" w:rsidRPr="00097FA8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 to now promote it them</w:t>
            </w:r>
          </w:p>
        </w:tc>
        <w:tc>
          <w:tcPr>
            <w:tcW w:w="600" w:type="pct"/>
          </w:tcPr>
          <w:p w14:paraId="2C6A2111" w14:textId="7E1EA472" w:rsidR="00A653CE" w:rsidRPr="00097FA8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 to promote</w:t>
            </w:r>
          </w:p>
        </w:tc>
        <w:tc>
          <w:tcPr>
            <w:tcW w:w="733" w:type="pct"/>
          </w:tcPr>
          <w:p w14:paraId="0E6F652D" w14:textId="4BA852CA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3A3B2FB7" w14:textId="77777777" w:rsidTr="00A40E44">
        <w:trPr>
          <w:trHeight w:val="288"/>
        </w:trPr>
        <w:tc>
          <w:tcPr>
            <w:tcW w:w="277" w:type="pct"/>
          </w:tcPr>
          <w:p w14:paraId="29F0FE5D" w14:textId="0BA25EA5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390" w:type="pct"/>
          </w:tcPr>
          <w:p w14:paraId="08FE2025" w14:textId="328D9628" w:rsidR="00526041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2019 Overpayments to Town for Diamonds </w:t>
            </w:r>
            <w:r w:rsidR="007B2CB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="007B2CBF">
              <w:rPr>
                <w:rFonts w:ascii="Tahoma" w:hAnsi="Tahoma" w:cs="Tahoma"/>
              </w:rPr>
              <w:t>Lisa</w:t>
            </w:r>
          </w:p>
          <w:p w14:paraId="7254D802" w14:textId="7CD94719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paid</w:t>
            </w:r>
            <w:r w:rsidR="00134EB8">
              <w:rPr>
                <w:rFonts w:ascii="Tahoma" w:hAnsi="Tahoma" w:cs="Tahoma"/>
              </w:rPr>
              <w:t xml:space="preserve"> </w:t>
            </w:r>
            <w:r w:rsidR="00646A8F">
              <w:rPr>
                <w:rFonts w:ascii="Tahoma" w:hAnsi="Tahoma" w:cs="Tahoma"/>
              </w:rPr>
              <w:t>~</w:t>
            </w:r>
            <w:r>
              <w:rPr>
                <w:rFonts w:ascii="Tahoma" w:hAnsi="Tahoma" w:cs="Tahoma"/>
              </w:rPr>
              <w:t>$37K</w:t>
            </w:r>
          </w:p>
          <w:p w14:paraId="7C7B9B8A" w14:textId="368972D5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Credit </w:t>
            </w:r>
            <w:r w:rsidR="00646A8F">
              <w:rPr>
                <w:rFonts w:ascii="Tahoma" w:hAnsi="Tahoma" w:cs="Tahoma"/>
              </w:rPr>
              <w:t>~</w:t>
            </w:r>
            <w:r>
              <w:rPr>
                <w:rFonts w:ascii="Tahoma" w:hAnsi="Tahoma" w:cs="Tahoma"/>
              </w:rPr>
              <w:t>4K for rain dates</w:t>
            </w:r>
            <w:r w:rsidR="00134EB8">
              <w:rPr>
                <w:rFonts w:ascii="Tahoma" w:hAnsi="Tahoma" w:cs="Tahoma"/>
              </w:rPr>
              <w:t xml:space="preserve"> was given</w:t>
            </w:r>
          </w:p>
          <w:p w14:paraId="55F6668F" w14:textId="52072CD2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We calculated </w:t>
            </w:r>
            <w:r w:rsidR="00646A8F">
              <w:rPr>
                <w:rFonts w:ascii="Tahoma" w:hAnsi="Tahoma" w:cs="Tahoma"/>
              </w:rPr>
              <w:t>~</w:t>
            </w:r>
            <w:r>
              <w:rPr>
                <w:rFonts w:ascii="Tahoma" w:hAnsi="Tahoma" w:cs="Tahoma"/>
              </w:rPr>
              <w:t>30K</w:t>
            </w:r>
          </w:p>
          <w:p w14:paraId="481B1C3C" w14:textId="784F4D27" w:rsidR="007B2CBF" w:rsidRDefault="007B2CB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So</w:t>
            </w:r>
            <w:proofErr w:type="gramEnd"/>
            <w:r>
              <w:rPr>
                <w:rFonts w:ascii="Tahoma" w:hAnsi="Tahoma" w:cs="Tahoma"/>
              </w:rPr>
              <w:t xml:space="preserve"> we think we’ve paid about </w:t>
            </w:r>
            <w:r w:rsidR="00646A8F">
              <w:rPr>
                <w:rFonts w:ascii="Tahoma" w:hAnsi="Tahoma" w:cs="Tahoma"/>
              </w:rPr>
              <w:t>~</w:t>
            </w:r>
            <w:r>
              <w:rPr>
                <w:rFonts w:ascii="Tahoma" w:hAnsi="Tahoma" w:cs="Tahoma"/>
              </w:rPr>
              <w:t>4K</w:t>
            </w:r>
          </w:p>
          <w:p w14:paraId="3557D1BF" w14:textId="77777777" w:rsidR="00134EB8" w:rsidRDefault="00134EB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Let’s ask the town to give us a more detailed breakdown in a spreadsheet</w:t>
            </w:r>
          </w:p>
          <w:p w14:paraId="1D5AF447" w14:textId="4D6C51BE" w:rsidR="00134EB8" w:rsidRDefault="00134EB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Check bantam tournament, Owen thinks it might have been missed</w:t>
            </w:r>
          </w:p>
        </w:tc>
        <w:tc>
          <w:tcPr>
            <w:tcW w:w="600" w:type="pct"/>
          </w:tcPr>
          <w:p w14:paraId="455A0E00" w14:textId="0FDCB7D7" w:rsidR="00B830C4" w:rsidRPr="00097FA8" w:rsidRDefault="00134EB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Owen and Lisa to discuss further</w:t>
            </w:r>
          </w:p>
        </w:tc>
        <w:tc>
          <w:tcPr>
            <w:tcW w:w="733" w:type="pct"/>
          </w:tcPr>
          <w:p w14:paraId="2AD7F769" w14:textId="77777777" w:rsidR="00B830C4" w:rsidRPr="00097FA8" w:rsidRDefault="00B830C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B830C4" w:rsidRPr="00097FA8" w14:paraId="427D4B0A" w14:textId="77777777" w:rsidTr="00A40E44">
        <w:trPr>
          <w:trHeight w:val="288"/>
        </w:trPr>
        <w:tc>
          <w:tcPr>
            <w:tcW w:w="277" w:type="pct"/>
          </w:tcPr>
          <w:p w14:paraId="208C7296" w14:textId="218AAB4A" w:rsidR="00B830C4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390" w:type="pct"/>
          </w:tcPr>
          <w:p w14:paraId="00240124" w14:textId="77777777" w:rsidR="00AD0924" w:rsidRDefault="00A96344" w:rsidP="00526041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Picture Contractor </w:t>
            </w:r>
            <w:r w:rsidR="00C4771A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="00C4771A">
              <w:rPr>
                <w:rFonts w:ascii="Tahoma" w:hAnsi="Tahoma" w:cs="Tahoma"/>
              </w:rPr>
              <w:t>AC Studios – Bill spoke with them they are less expensive per child</w:t>
            </w:r>
          </w:p>
          <w:p w14:paraId="2B39B721" w14:textId="77777777" w:rsidR="00C4771A" w:rsidRDefault="00C4771A" w:rsidP="00526041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 to check for May 30</w:t>
            </w:r>
            <w:r w:rsidRPr="00C4771A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for a venue – Try Stroud hall or </w:t>
            </w:r>
            <w:proofErr w:type="spellStart"/>
            <w:r>
              <w:rPr>
                <w:rFonts w:ascii="Tahoma" w:hAnsi="Tahoma" w:cs="Tahoma"/>
              </w:rPr>
              <w:t>Lefroy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14:paraId="4714B856" w14:textId="5CE3F89A" w:rsidR="00C4771A" w:rsidRDefault="00C4771A" w:rsidP="00526041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Nicole to confirm date with Vendor</w:t>
            </w:r>
          </w:p>
        </w:tc>
        <w:tc>
          <w:tcPr>
            <w:tcW w:w="600" w:type="pct"/>
          </w:tcPr>
          <w:p w14:paraId="13C62750" w14:textId="77777777" w:rsidR="00B830C4" w:rsidRDefault="00C4771A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Lisa to check</w:t>
            </w:r>
          </w:p>
          <w:p w14:paraId="5D1D3D00" w14:textId="77777777" w:rsidR="00C4771A" w:rsidRDefault="00C4771A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  <w:p w14:paraId="00F09EE7" w14:textId="1676F758" w:rsidR="00C4771A" w:rsidRPr="00097FA8" w:rsidRDefault="00C4771A" w:rsidP="001D7E90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 motioned</w:t>
            </w:r>
          </w:p>
        </w:tc>
        <w:tc>
          <w:tcPr>
            <w:tcW w:w="733" w:type="pct"/>
          </w:tcPr>
          <w:p w14:paraId="2A0CA75C" w14:textId="617028AA" w:rsidR="00B830C4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agree</w:t>
            </w:r>
          </w:p>
        </w:tc>
      </w:tr>
      <w:tr w:rsidR="00A653CE" w:rsidRPr="00097FA8" w14:paraId="3F13BD7B" w14:textId="77777777" w:rsidTr="00A40E44">
        <w:trPr>
          <w:trHeight w:val="288"/>
        </w:trPr>
        <w:tc>
          <w:tcPr>
            <w:tcW w:w="277" w:type="pct"/>
          </w:tcPr>
          <w:p w14:paraId="786194F6" w14:textId="4889412F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390" w:type="pct"/>
          </w:tcPr>
          <w:p w14:paraId="429F4399" w14:textId="1ECD26F4" w:rsidR="00A96344" w:rsidRPr="00097FA8" w:rsidRDefault="00A96344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Hoodies</w:t>
            </w:r>
            <w:r w:rsidR="00C4771A">
              <w:rPr>
                <w:rFonts w:ascii="Tahoma" w:hAnsi="Tahoma" w:cs="Tahoma"/>
              </w:rPr>
              <w:t xml:space="preserve"> – </w:t>
            </w:r>
            <w:proofErr w:type="spellStart"/>
            <w:r w:rsidR="00C4771A">
              <w:rPr>
                <w:rFonts w:ascii="Tahoma" w:hAnsi="Tahoma" w:cs="Tahoma"/>
              </w:rPr>
              <w:t>Centretown</w:t>
            </w:r>
            <w:proofErr w:type="spellEnd"/>
            <w:r w:rsidR="00C4771A">
              <w:rPr>
                <w:rFonts w:ascii="Tahoma" w:hAnsi="Tahoma" w:cs="Tahoma"/>
              </w:rPr>
              <w:t xml:space="preserve"> has designed </w:t>
            </w:r>
            <w:r w:rsidR="00A115F8">
              <w:rPr>
                <w:rFonts w:ascii="Tahoma" w:hAnsi="Tahoma" w:cs="Tahoma"/>
              </w:rPr>
              <w:t>– promote it online</w:t>
            </w:r>
          </w:p>
        </w:tc>
        <w:tc>
          <w:tcPr>
            <w:tcW w:w="600" w:type="pct"/>
          </w:tcPr>
          <w:p w14:paraId="72F12DDA" w14:textId="5BA543C3" w:rsidR="00526041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</w:t>
            </w:r>
            <w:bookmarkStart w:id="0" w:name="_GoBack"/>
            <w:bookmarkEnd w:id="0"/>
          </w:p>
        </w:tc>
        <w:tc>
          <w:tcPr>
            <w:tcW w:w="733" w:type="pct"/>
          </w:tcPr>
          <w:p w14:paraId="23D86126" w14:textId="16EA5F87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A653CE" w:rsidRPr="00097FA8" w14:paraId="6BA6F0B2" w14:textId="77777777" w:rsidTr="00A40E44">
        <w:trPr>
          <w:trHeight w:val="288"/>
        </w:trPr>
        <w:tc>
          <w:tcPr>
            <w:tcW w:w="277" w:type="pct"/>
          </w:tcPr>
          <w:p w14:paraId="5B1230B0" w14:textId="54968DFA" w:rsidR="00A653CE" w:rsidRPr="00097FA8" w:rsidRDefault="00B830C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390" w:type="pct"/>
          </w:tcPr>
          <w:p w14:paraId="19902651" w14:textId="6D86F0E1" w:rsidR="008F6C54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Coaching Discount</w:t>
            </w:r>
            <w:r w:rsidR="00A115F8">
              <w:rPr>
                <w:rFonts w:ascii="Tahoma" w:hAnsi="Tahoma" w:cs="Tahoma"/>
              </w:rPr>
              <w:t xml:space="preserve"> – head coach only</w:t>
            </w:r>
          </w:p>
          <w:p w14:paraId="6CD3D74E" w14:textId="6801E690" w:rsidR="00A115F8" w:rsidRDefault="00A115F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teams 25% would equal $2,250</w:t>
            </w:r>
          </w:p>
          <w:p w14:paraId="2BF719C0" w14:textId="3533E53E" w:rsidR="00DF16AC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 = $1,800</w:t>
            </w:r>
          </w:p>
          <w:p w14:paraId="22EE4554" w14:textId="576B5A1F" w:rsidR="00DF16AC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</w:t>
            </w:r>
          </w:p>
          <w:p w14:paraId="4C6D4D46" w14:textId="3857A967" w:rsidR="00DF16AC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$50 = $1500</w:t>
            </w:r>
          </w:p>
          <w:p w14:paraId="7358E6E1" w14:textId="2E2A5D07" w:rsidR="00A115F8" w:rsidRPr="00097FA8" w:rsidRDefault="00A115F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Board member discount consideration</w:t>
            </w:r>
          </w:p>
        </w:tc>
        <w:tc>
          <w:tcPr>
            <w:tcW w:w="600" w:type="pct"/>
          </w:tcPr>
          <w:p w14:paraId="4E80CED3" w14:textId="77777777" w:rsidR="00A653CE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$50</w:t>
            </w:r>
          </w:p>
          <w:p w14:paraId="349E45B8" w14:textId="3F9E3290" w:rsidR="00DF16AC" w:rsidRPr="00097FA8" w:rsidRDefault="00DF16A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1year trial voted </w:t>
            </w:r>
          </w:p>
        </w:tc>
        <w:tc>
          <w:tcPr>
            <w:tcW w:w="733" w:type="pct"/>
          </w:tcPr>
          <w:p w14:paraId="18B8266D" w14:textId="3306924F" w:rsidR="00A653CE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</w:t>
            </w:r>
          </w:p>
        </w:tc>
      </w:tr>
      <w:tr w:rsidR="00A653CE" w:rsidRPr="00097FA8" w14:paraId="3590D17D" w14:textId="77777777" w:rsidTr="00A40E44">
        <w:trPr>
          <w:trHeight w:val="288"/>
        </w:trPr>
        <w:tc>
          <w:tcPr>
            <w:tcW w:w="277" w:type="pct"/>
          </w:tcPr>
          <w:p w14:paraId="0BC88FC0" w14:textId="038C0831" w:rsidR="00A653CE" w:rsidRPr="00097FA8" w:rsidRDefault="00A9634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390" w:type="pct"/>
          </w:tcPr>
          <w:p w14:paraId="633C7C88" w14:textId="6F6FA7F1" w:rsidR="00A653CE" w:rsidRDefault="00A963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Sponsors &amp; Grants </w:t>
            </w:r>
            <w:r w:rsidR="00DF16AC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</w:p>
          <w:p w14:paraId="298AAF47" w14:textId="49FFCD65" w:rsidR="0071304E" w:rsidRDefault="0071304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Sponsorships – need to wait for Ian</w:t>
            </w:r>
          </w:p>
          <w:p w14:paraId="7E6CD957" w14:textId="58004E6A" w:rsidR="00DF16AC" w:rsidRPr="00097FA8" w:rsidRDefault="00DF16AC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Grant – Summer Student Grant – Federal Gov’t funding </w:t>
            </w:r>
            <w:r w:rsidR="0071304E">
              <w:rPr>
                <w:rFonts w:ascii="Tahoma" w:hAnsi="Tahoma" w:cs="Tahoma"/>
              </w:rPr>
              <w:t xml:space="preserve">– we need to investigate viability of having an employee </w:t>
            </w:r>
          </w:p>
        </w:tc>
        <w:tc>
          <w:tcPr>
            <w:tcW w:w="600" w:type="pct"/>
          </w:tcPr>
          <w:p w14:paraId="30DAE866" w14:textId="12F2592A" w:rsidR="00A653CE" w:rsidRPr="00097FA8" w:rsidRDefault="00A653CE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33" w:type="pct"/>
          </w:tcPr>
          <w:p w14:paraId="32D52247" w14:textId="765361E4" w:rsidR="00A653CE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Pending</w:t>
            </w:r>
          </w:p>
        </w:tc>
      </w:tr>
      <w:tr w:rsidR="00B830C4" w:rsidRPr="00097FA8" w14:paraId="219C9CA6" w14:textId="77777777" w:rsidTr="00A40E44">
        <w:trPr>
          <w:trHeight w:val="288"/>
        </w:trPr>
        <w:tc>
          <w:tcPr>
            <w:tcW w:w="277" w:type="pct"/>
          </w:tcPr>
          <w:p w14:paraId="13D8BD3C" w14:textId="0F7F6996" w:rsidR="00B830C4" w:rsidRPr="00097FA8" w:rsidRDefault="00A96344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390" w:type="pct"/>
          </w:tcPr>
          <w:p w14:paraId="039B7E8D" w14:textId="77777777" w:rsidR="00AD0924" w:rsidRDefault="00A115F8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Spring/Summer Program</w:t>
            </w:r>
            <w:r w:rsidR="00646A8F">
              <w:rPr>
                <w:rFonts w:ascii="Tahoma" w:hAnsi="Tahoma" w:cs="Tahoma"/>
              </w:rPr>
              <w:t xml:space="preserve"> Guide – sign up by Jan 22</w:t>
            </w:r>
          </w:p>
          <w:p w14:paraId="447B86D7" w14:textId="760BD62E" w:rsidR="00646A8F" w:rsidRDefault="00646A8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Did we want to advertise again? 10% return discount</w:t>
            </w:r>
          </w:p>
          <w:p w14:paraId="37C4D677" w14:textId="41C73FCE" w:rsidR="00646A8F" w:rsidRDefault="00646A8F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Quarter 399</w:t>
            </w:r>
            <w:r w:rsidR="00A40E44"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t>Half 679</w:t>
            </w:r>
            <w:r w:rsidR="00A40E44"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t>Full 999</w:t>
            </w:r>
          </w:p>
          <w:p w14:paraId="7CE06549" w14:textId="349E2E08" w:rsidR="00646A8F" w:rsidRDefault="00646A8F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General overview, Rep and Select and House League, link to website</w:t>
            </w:r>
          </w:p>
        </w:tc>
        <w:tc>
          <w:tcPr>
            <w:tcW w:w="600" w:type="pct"/>
          </w:tcPr>
          <w:p w14:paraId="6591F332" w14:textId="77777777" w:rsidR="00B830C4" w:rsidRDefault="00646A8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</w:t>
            </w:r>
          </w:p>
          <w:p w14:paraId="4EDBC6E3" w14:textId="77777777" w:rsidR="00646A8F" w:rsidRDefault="00646A8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Quarter Page vote</w:t>
            </w:r>
          </w:p>
          <w:p w14:paraId="479A8E17" w14:textId="4195C069" w:rsidR="00646A8F" w:rsidRPr="00097FA8" w:rsidRDefault="00646A8F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33" w:type="pct"/>
          </w:tcPr>
          <w:p w14:paraId="0F49E9D7" w14:textId="29035AC8" w:rsidR="00B830C4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Unanimously</w:t>
            </w:r>
          </w:p>
        </w:tc>
      </w:tr>
      <w:tr w:rsidR="00AD0924" w:rsidRPr="00097FA8" w14:paraId="6876BAC6" w14:textId="77777777" w:rsidTr="00A40E44">
        <w:trPr>
          <w:trHeight w:val="288"/>
        </w:trPr>
        <w:tc>
          <w:tcPr>
            <w:tcW w:w="277" w:type="pct"/>
          </w:tcPr>
          <w:p w14:paraId="15C6DCE4" w14:textId="4CF11AA1" w:rsidR="00AD0924" w:rsidRPr="00097FA8" w:rsidRDefault="00A115F8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390" w:type="pct"/>
          </w:tcPr>
          <w:p w14:paraId="6EA43186" w14:textId="77777777" w:rsidR="00AD0924" w:rsidRDefault="0071304E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Mark stepping down</w:t>
            </w:r>
          </w:p>
          <w:p w14:paraId="2ED2E148" w14:textId="77777777" w:rsidR="00646A8F" w:rsidRDefault="00646A8F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 been part of the board for 4-5yrs</w:t>
            </w:r>
          </w:p>
          <w:p w14:paraId="43781FCE" w14:textId="1394A8BB" w:rsidR="00646A8F" w:rsidRDefault="00646A8F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Others to fill </w:t>
            </w:r>
            <w:proofErr w:type="gramStart"/>
            <w:r>
              <w:rPr>
                <w:rFonts w:ascii="Tahoma" w:hAnsi="Tahoma" w:cs="Tahoma"/>
              </w:rPr>
              <w:t>him?</w:t>
            </w:r>
            <w:proofErr w:type="gramEnd"/>
            <w:r w:rsidR="00A40E44">
              <w:rPr>
                <w:rFonts w:ascii="Tahoma" w:hAnsi="Tahoma" w:cs="Tahoma"/>
              </w:rPr>
              <w:t xml:space="preserve"> Maybe 2 people?</w:t>
            </w:r>
          </w:p>
          <w:p w14:paraId="0914D47F" w14:textId="7F33E116" w:rsidR="00A40E44" w:rsidRDefault="00A40E44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Break up the role? </w:t>
            </w:r>
          </w:p>
        </w:tc>
        <w:tc>
          <w:tcPr>
            <w:tcW w:w="600" w:type="pct"/>
          </w:tcPr>
          <w:p w14:paraId="7F28D26A" w14:textId="6FD19EA9" w:rsidR="00AD0924" w:rsidRDefault="00AD092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  <w:tc>
          <w:tcPr>
            <w:tcW w:w="733" w:type="pct"/>
          </w:tcPr>
          <w:p w14:paraId="5C1D3B3F" w14:textId="57C0BAF2" w:rsidR="00AD0924" w:rsidRPr="00097FA8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vote required</w:t>
            </w:r>
          </w:p>
        </w:tc>
      </w:tr>
      <w:tr w:rsidR="00206152" w:rsidRPr="00097FA8" w14:paraId="51EA2C44" w14:textId="77777777" w:rsidTr="00A40E44">
        <w:trPr>
          <w:trHeight w:val="288"/>
        </w:trPr>
        <w:tc>
          <w:tcPr>
            <w:tcW w:w="277" w:type="pct"/>
          </w:tcPr>
          <w:p w14:paraId="2BBF215F" w14:textId="7B85611F" w:rsidR="00206152" w:rsidRPr="00097FA8" w:rsidRDefault="0071304E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390" w:type="pct"/>
          </w:tcPr>
          <w:p w14:paraId="54D58D06" w14:textId="77777777" w:rsidR="0071304E" w:rsidRDefault="0071304E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Items:</w:t>
            </w:r>
          </w:p>
          <w:p w14:paraId="2AE95EDE" w14:textId="414B6D04" w:rsidR="00206152" w:rsidRDefault="0071304E" w:rsidP="00A40E44">
            <w:pPr>
              <w:pStyle w:val="ItemDescription"/>
              <w:numPr>
                <w:ilvl w:val="0"/>
                <w:numId w:val="50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18U loop Barrie proposal – Barrie approached Bill</w:t>
            </w:r>
          </w:p>
          <w:p w14:paraId="1BE40EFA" w14:textId="30DD0F8D" w:rsidR="0071304E" w:rsidRDefault="0071304E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 – will rules change?</w:t>
            </w:r>
          </w:p>
          <w:p w14:paraId="2BAA6F7D" w14:textId="31F0F501" w:rsidR="00646A8F" w:rsidRDefault="00646A8F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This would mean we would leave SSMBA for this age</w:t>
            </w:r>
          </w:p>
          <w:p w14:paraId="2193D874" w14:textId="77777777" w:rsidR="0071304E" w:rsidRDefault="00646A8F" w:rsidP="00646A8F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discussion net week</w:t>
            </w:r>
          </w:p>
          <w:p w14:paraId="58F7F19E" w14:textId="77777777" w:rsidR="00A40E44" w:rsidRDefault="00A40E44" w:rsidP="00A40E44">
            <w:pPr>
              <w:pStyle w:val="ItemDescription"/>
              <w:numPr>
                <w:ilvl w:val="0"/>
                <w:numId w:val="50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Covering of mounds – Chris Reid to cover them</w:t>
            </w:r>
          </w:p>
          <w:p w14:paraId="5E6FF5C1" w14:textId="5A46D31B" w:rsidR="00A40E44" w:rsidRDefault="00A40E44" w:rsidP="00A40E44">
            <w:pPr>
              <w:pStyle w:val="ItemDescription"/>
              <w:numPr>
                <w:ilvl w:val="0"/>
                <w:numId w:val="50"/>
              </w:numPr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Sr Adult league hardball – town price includes chalking diamonds</w:t>
            </w:r>
          </w:p>
        </w:tc>
        <w:tc>
          <w:tcPr>
            <w:tcW w:w="600" w:type="pct"/>
          </w:tcPr>
          <w:p w14:paraId="0833C874" w14:textId="2F5DBD80" w:rsidR="00206152" w:rsidRDefault="00A40E44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Pending</w:t>
            </w:r>
          </w:p>
        </w:tc>
        <w:tc>
          <w:tcPr>
            <w:tcW w:w="733" w:type="pct"/>
          </w:tcPr>
          <w:p w14:paraId="459DCDBA" w14:textId="77777777" w:rsidR="00206152" w:rsidRPr="00097FA8" w:rsidRDefault="00206152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  <w:tr w:rsidR="000C5F0C" w:rsidRPr="00097FA8" w14:paraId="0CECE3A7" w14:textId="77777777" w:rsidTr="00A40E44">
        <w:trPr>
          <w:trHeight w:val="288"/>
        </w:trPr>
        <w:tc>
          <w:tcPr>
            <w:tcW w:w="277" w:type="pct"/>
          </w:tcPr>
          <w:p w14:paraId="5E8BF3DF" w14:textId="77777777" w:rsidR="000C5F0C" w:rsidRDefault="000C5F0C" w:rsidP="00A653CE">
            <w:pPr>
              <w:pStyle w:val="ItemDescription"/>
              <w:jc w:val="right"/>
              <w:rPr>
                <w:rFonts w:ascii="Tahoma" w:hAnsi="Tahoma" w:cs="Tahoma"/>
              </w:rPr>
            </w:pPr>
          </w:p>
        </w:tc>
        <w:tc>
          <w:tcPr>
            <w:tcW w:w="3390" w:type="pct"/>
          </w:tcPr>
          <w:p w14:paraId="3A17A4CE" w14:textId="25511A52" w:rsidR="000C5F0C" w:rsidRDefault="000C5F0C" w:rsidP="00AD0924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to adjourn</w:t>
            </w:r>
          </w:p>
        </w:tc>
        <w:tc>
          <w:tcPr>
            <w:tcW w:w="600" w:type="pct"/>
          </w:tcPr>
          <w:p w14:paraId="381A3C44" w14:textId="12F7A71A" w:rsidR="000C5F0C" w:rsidRDefault="000C5F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Brent, Bill 2</w:t>
            </w:r>
            <w:r w:rsidRPr="000C5F0C">
              <w:rPr>
                <w:rFonts w:ascii="Tahoma" w:hAnsi="Tahoma" w:cs="Tahoma"/>
                <w:vertAlign w:val="superscript"/>
              </w:rPr>
              <w:t>nd</w:t>
            </w:r>
          </w:p>
        </w:tc>
        <w:tc>
          <w:tcPr>
            <w:tcW w:w="733" w:type="pct"/>
          </w:tcPr>
          <w:p w14:paraId="6186D6D7" w14:textId="77777777" w:rsidR="000C5F0C" w:rsidRPr="00097FA8" w:rsidRDefault="000C5F0C" w:rsidP="00A653CE">
            <w:pPr>
              <w:pStyle w:val="ItemDescription"/>
              <w:spacing w:before="0" w:after="0"/>
              <w:rPr>
                <w:rFonts w:ascii="Tahoma" w:hAnsi="Tahoma" w:cs="Tahoma"/>
              </w:rPr>
            </w:pPr>
          </w:p>
        </w:tc>
      </w:tr>
    </w:tbl>
    <w:p w14:paraId="0FC17E22" w14:textId="77777777" w:rsidR="00040308" w:rsidRPr="00040308" w:rsidRDefault="00040308" w:rsidP="00040308">
      <w:pPr>
        <w:pStyle w:val="ListNumber"/>
        <w:numPr>
          <w:ilvl w:val="0"/>
          <w:numId w:val="0"/>
        </w:numPr>
        <w:ind w:left="173" w:hanging="173"/>
      </w:pPr>
    </w:p>
    <w:sectPr w:rsidR="00040308" w:rsidRPr="00040308" w:rsidSect="00B246AC">
      <w:headerReference w:type="default" r:id="rId18"/>
      <w:pgSz w:w="12240" w:h="15840" w:code="1"/>
      <w:pgMar w:top="1320" w:right="1080" w:bottom="72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EA32" w14:textId="77777777" w:rsidR="004A5C42" w:rsidRDefault="004A5C42" w:rsidP="001E7D29">
      <w:pPr>
        <w:spacing w:after="0" w:line="240" w:lineRule="auto"/>
      </w:pPr>
      <w:r>
        <w:separator/>
      </w:r>
    </w:p>
  </w:endnote>
  <w:endnote w:type="continuationSeparator" w:id="0">
    <w:p w14:paraId="5369F8AA" w14:textId="77777777" w:rsidR="004A5C42" w:rsidRDefault="004A5C4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033A7" w14:textId="77777777" w:rsidR="004A5C42" w:rsidRDefault="004A5C42" w:rsidP="001E7D29">
      <w:pPr>
        <w:spacing w:after="0" w:line="240" w:lineRule="auto"/>
      </w:pPr>
      <w:r>
        <w:separator/>
      </w:r>
    </w:p>
  </w:footnote>
  <w:footnote w:type="continuationSeparator" w:id="0">
    <w:p w14:paraId="00B6BAF3" w14:textId="77777777" w:rsidR="004A5C42" w:rsidRDefault="004A5C4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FB73" w14:textId="4D5695A9" w:rsidR="00B246AC" w:rsidRDefault="00A653CE" w:rsidP="00B246AC">
    <w:pPr>
      <w:pStyle w:val="Heading1"/>
      <w:rPr>
        <w:rFonts w:ascii="Tahoma" w:hAnsi="Tahoma" w:cs="Taho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BBF56C" wp14:editId="7C1B918C">
              <wp:simplePos x="0" y="0"/>
              <wp:positionH relativeFrom="column">
                <wp:posOffset>5114925</wp:posOffset>
              </wp:positionH>
              <wp:positionV relativeFrom="paragraph">
                <wp:posOffset>-9525</wp:posOffset>
              </wp:positionV>
              <wp:extent cx="1809750" cy="647700"/>
              <wp:effectExtent l="0" t="0" r="19050" b="1905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477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10EFF2" w14:textId="4B0135E4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Date: </w:t>
                          </w:r>
                          <w:r w:rsidR="00817BC5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January 12</w:t>
                          </w: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, 20</w:t>
                          </w:r>
                          <w:r w:rsidR="00817BC5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20</w:t>
                          </w:r>
                        </w:p>
                        <w:p w14:paraId="3BC5059D" w14:textId="77BB96AF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Time: 7:</w:t>
                          </w:r>
                          <w:r w:rsidR="00BD3181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</w:t>
                          </w: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0pm</w:t>
                          </w:r>
                        </w:p>
                        <w:p w14:paraId="26BD995C" w14:textId="5AA2AB20" w:rsidR="00A653CE" w:rsidRPr="00A653CE" w:rsidRDefault="00A653CE" w:rsidP="00A653CE">
                          <w:pPr>
                            <w:spacing w:after="0" w:line="240" w:lineRule="auto"/>
                            <w:ind w:left="0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A653CE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Location: Stroud Fire Hall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BF56C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8" type="#_x0000_t202" style="position:absolute;left:0;text-align:left;margin-left:402.75pt;margin-top:-.75pt;width:142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" fillcolor="#e3f1ed [662]" strokeweight=".5pt">
              <v:textbox>
                <w:txbxContent>
                  <w:p w14:paraId="0610EFF2" w14:textId="4B0135E4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Date: </w:t>
                    </w:r>
                    <w:r w:rsidR="00817BC5">
                      <w:rPr>
                        <w:rFonts w:ascii="Tahoma" w:hAnsi="Tahoma" w:cs="Tahoma"/>
                        <w:sz w:val="22"/>
                        <w:szCs w:val="22"/>
                      </w:rPr>
                      <w:t>January 12</w:t>
                    </w: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, 20</w:t>
                    </w:r>
                    <w:r w:rsidR="00817BC5">
                      <w:rPr>
                        <w:rFonts w:ascii="Tahoma" w:hAnsi="Tahoma" w:cs="Tahoma"/>
                        <w:sz w:val="22"/>
                        <w:szCs w:val="22"/>
                      </w:rPr>
                      <w:t>20</w:t>
                    </w:r>
                  </w:p>
                  <w:p w14:paraId="3BC5059D" w14:textId="77BB96AF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Time: 7:</w:t>
                    </w:r>
                    <w:r w:rsidR="00BD3181">
                      <w:rPr>
                        <w:rFonts w:ascii="Tahoma" w:hAnsi="Tahoma" w:cs="Tahoma"/>
                        <w:sz w:val="22"/>
                        <w:szCs w:val="22"/>
                      </w:rPr>
                      <w:t>0</w:t>
                    </w: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0pm</w:t>
                    </w:r>
                  </w:p>
                  <w:p w14:paraId="26BD995C" w14:textId="5AA2AB20" w:rsidR="00A653CE" w:rsidRPr="00A653CE" w:rsidRDefault="00A653CE" w:rsidP="00A653CE">
                    <w:pPr>
                      <w:spacing w:after="0" w:line="240" w:lineRule="auto"/>
                      <w:ind w:left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A653CE">
                      <w:rPr>
                        <w:rFonts w:ascii="Tahoma" w:hAnsi="Tahoma" w:cs="Tahoma"/>
                        <w:sz w:val="22"/>
                        <w:szCs w:val="22"/>
                      </w:rPr>
                      <w:t>Location: Stroud Fire Hall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1401921" wp14:editId="76AA9EA4">
          <wp:simplePos x="0" y="0"/>
          <wp:positionH relativeFrom="column">
            <wp:posOffset>-371475</wp:posOffset>
          </wp:positionH>
          <wp:positionV relativeFrom="paragraph">
            <wp:posOffset>-76200</wp:posOffset>
          </wp:positionV>
          <wp:extent cx="752475" cy="716228"/>
          <wp:effectExtent l="0" t="0" r="0" b="825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71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8A47C" w14:textId="637FF089" w:rsidR="00B246AC" w:rsidRDefault="00B246AC" w:rsidP="00B246AC">
    <w:pPr>
      <w:pStyle w:val="Heading1"/>
      <w:spacing w:after="0" w:line="240" w:lineRule="auto"/>
    </w:pPr>
    <w:r w:rsidRPr="00097FA8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E120B2" wp14:editId="3DB018A4">
              <wp:simplePos x="0" y="0"/>
              <wp:positionH relativeFrom="column">
                <wp:posOffset>-207010</wp:posOffset>
              </wp:positionH>
              <wp:positionV relativeFrom="paragraph">
                <wp:posOffset>-1203960</wp:posOffset>
              </wp:positionV>
              <wp:extent cx="2486660" cy="407670"/>
              <wp:effectExtent l="19050" t="19050" r="27940" b="26035"/>
              <wp:wrapNone/>
              <wp:docPr id="18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6660" cy="407670"/>
                      </a:xfrm>
                      <a:prstGeom prst="rect">
                        <a:avLst/>
                      </a:prstGeom>
                      <a:ln w="38100">
                        <a:solidFill>
                          <a:schemeClr val="bg1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14:paraId="778C358C" w14:textId="77777777" w:rsidR="00B246AC" w:rsidRPr="00084752" w:rsidRDefault="00B246AC" w:rsidP="00B246AC">
                          <w:pPr>
                            <w:pStyle w:val="NormalWeb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LOGO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position w:val="14"/>
                              <w:sz w:val="40"/>
                              <w:szCs w:val="48"/>
                              <w:vertAlign w:val="superscript"/>
                            </w:rPr>
                            <w:t xml:space="preserve"> </w:t>
                          </w:r>
                          <w:r w:rsidRPr="00084752"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HERE</w:t>
                          </w:r>
                        </w:p>
                      </w:txbxContent>
                    </wps:txbx>
                    <wps:bodyPr wrap="square" lIns="19050" tIns="19050" rIns="19050" bIns="1905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E120B2" id="Shape 61" o:spid="_x0000_s1029" style="position:absolute;left:0;text-align:left;margin-left:-16.3pt;margin-top:-94.8pt;width:195.8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" filled="f" strokecolor="white [3212]" strokeweight="3pt">
              <v:stroke miterlimit="4"/>
              <v:textbox style="mso-fit-shape-to-text:t" inset="1.5pt,1.5pt,1.5pt,1.5pt">
                <w:txbxContent>
                  <w:p w14:paraId="778C358C" w14:textId="77777777" w:rsidR="00B246AC" w:rsidRPr="00084752" w:rsidRDefault="00B246AC" w:rsidP="00B246AC">
                    <w:pPr>
                      <w:pStyle w:val="NormalWeb"/>
                      <w:spacing w:after="0"/>
                      <w:jc w:val="center"/>
                      <w:rPr>
                        <w:color w:val="FFFFFF" w:themeColor="background1"/>
                        <w:sz w:val="21"/>
                      </w:rPr>
                    </w:pP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LOGO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position w:val="14"/>
                        <w:sz w:val="40"/>
                        <w:szCs w:val="48"/>
                        <w:vertAlign w:val="superscript"/>
                      </w:rPr>
                      <w:t xml:space="preserve"> </w:t>
                    </w:r>
                    <w:r w:rsidRPr="00084752">
                      <w:rPr>
                        <w:rFonts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8"/>
                      </w:rPr>
                      <w:t>HERE</w:t>
                    </w:r>
                  </w:p>
                </w:txbxContent>
              </v:textbox>
            </v:rect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AE2C76" wp14:editId="5FEC7F62">
              <wp:simplePos x="0" y="0"/>
              <wp:positionH relativeFrom="column">
                <wp:posOffset>4294505</wp:posOffset>
              </wp:positionH>
              <wp:positionV relativeFrom="paragraph">
                <wp:posOffset>-1781810</wp:posOffset>
              </wp:positionV>
              <wp:extent cx="2458720" cy="6330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83131" w14:textId="77777777" w:rsidR="00B246AC" w:rsidRPr="00084752" w:rsidRDefault="00B246AC" w:rsidP="00B246AC">
                          <w:pPr>
                            <w:pStyle w:val="Date"/>
                            <w:spacing w:after="240" w:line="360" w:lineRule="auto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Location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2E4F42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Stroud Fire Hall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Date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 xml:space="preserve">: </w:t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December 8, 2019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br/>
                          </w:r>
                          <w:r w:rsidRPr="0008475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lang w:val="en-GB"/>
                            </w:rPr>
                            <w:t>Time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>:</w:t>
                          </w:r>
                          <w:r w:rsidRPr="00084752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</w:rPr>
                            <w:t>7:30pm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2C76" id="_x0000_s1030" type="#_x0000_t202" style="position:absolute;left:0;text-align:left;margin-left:338.15pt;margin-top:-140.3pt;width:193.6pt;height: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" filled="f" stroked="f">
              <v:textbox>
                <w:txbxContent>
                  <w:p w14:paraId="6E783131" w14:textId="77777777" w:rsidR="00B246AC" w:rsidRPr="00084752" w:rsidRDefault="00B246AC" w:rsidP="00B246AC">
                    <w:pPr>
                      <w:pStyle w:val="Date"/>
                      <w:spacing w:after="240" w:line="360" w:lineRule="auto"/>
                      <w:jc w:val="left"/>
                      <w:rPr>
                        <w:color w:val="FFFFFF" w:themeColor="background1"/>
                      </w:rPr>
                    </w:pP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Location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2E4F42"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Stroud Fire Hall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Date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 xml:space="preserve">: </w:t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December 8, 2019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br/>
                    </w:r>
                    <w:r w:rsidRPr="00084752">
                      <w:rPr>
                        <w:rFonts w:asciiTheme="majorHAnsi" w:hAnsiTheme="majorHAnsi"/>
                        <w:b/>
                        <w:color w:val="FFFFFF" w:themeColor="background1"/>
                        <w:sz w:val="16"/>
                        <w:lang w:val="en-GB"/>
                      </w:rPr>
                      <w:t>Time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>:</w:t>
                    </w:r>
                    <w:r w:rsidRPr="00084752">
                      <w:rPr>
                        <w:rFonts w:asciiTheme="majorHAnsi" w:hAnsiTheme="majorHAnsi"/>
                        <w:color w:val="FFFFFF" w:themeColor="background1"/>
                        <w:sz w:val="16"/>
                        <w:lang w:val="en-GB"/>
                      </w:rPr>
                      <w:tab/>
                    </w:r>
                    <w:r>
                      <w:rPr>
                        <w:rFonts w:asciiTheme="majorHAnsi" w:hAnsiTheme="majorHAnsi"/>
                        <w:color w:val="FFFFFF" w:themeColor="background1"/>
                        <w:sz w:val="16"/>
                      </w:rPr>
                      <w:t>7:30pm</w:t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DFCE9C" wp14:editId="3B0601C0">
              <wp:simplePos x="0" y="0"/>
              <wp:positionH relativeFrom="column">
                <wp:posOffset>4154805</wp:posOffset>
              </wp:positionH>
              <wp:positionV relativeFrom="paragraph">
                <wp:posOffset>-1886585</wp:posOffset>
              </wp:positionV>
              <wp:extent cx="375920" cy="795655"/>
              <wp:effectExtent l="0" t="0" r="0" b="4445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0CE98" w14:textId="77777777" w:rsidR="00B246AC" w:rsidRDefault="00B246AC" w:rsidP="00B246AC">
                          <w:pPr>
                            <w:pStyle w:val="ListNumber"/>
                            <w:numPr>
                              <w:ilvl w:val="0"/>
                              <w:numId w:val="0"/>
                            </w:numPr>
                            <w:spacing w:line="240" w:lineRule="auto"/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16"/>
                              <w:lang w:val="en-GB"/>
                            </w:rPr>
                            <w:drawing>
                              <wp:inline distT="0" distB="0" distL="0" distR="0" wp14:anchorId="752C440C" wp14:editId="3E3B7E64">
                                <wp:extent cx="137160" cy="137160"/>
                                <wp:effectExtent l="0" t="0" r="0" b="0"/>
                                <wp:docPr id="26" name="Graphic 26" descr="Hom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Home.sv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9E3" wp14:editId="5DF28ED9">
                                <wp:extent cx="137160" cy="137160"/>
                                <wp:effectExtent l="0" t="0" r="0" b="0"/>
                                <wp:docPr id="30" name="Graphic 30" descr="Daily Calend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DailyCalendar.sv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EFC50" wp14:editId="00026EF8">
                                <wp:extent cx="137160" cy="137160"/>
                                <wp:effectExtent l="0" t="0" r="0" b="0"/>
                                <wp:docPr id="31" name="Graphic 31" descr="Stopwat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Stopwatch.sv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" cy="137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FCE9C" id="_x0000_s1031" type="#_x0000_t202" style="position:absolute;left:0;text-align:left;margin-left:327.15pt;margin-top:-148.55pt;width:29.6pt;height:6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" filled="f" stroked="f">
              <v:textbox>
                <w:txbxContent>
                  <w:p w14:paraId="7D90CE98" w14:textId="77777777" w:rsidR="00B246AC" w:rsidRDefault="00B246AC" w:rsidP="00B246AC">
                    <w:pPr>
                      <w:pStyle w:val="ListNumber"/>
                      <w:numPr>
                        <w:ilvl w:val="0"/>
                        <w:numId w:val="0"/>
                      </w:numPr>
                      <w:spacing w:line="240" w:lineRule="auto"/>
                    </w:pPr>
                    <w:r>
                      <w:rPr>
                        <w:rFonts w:asciiTheme="majorHAnsi" w:hAnsiTheme="majorHAnsi"/>
                        <w:noProof/>
                        <w:sz w:val="16"/>
                        <w:lang w:val="en-GB"/>
                      </w:rPr>
                      <w:drawing>
                        <wp:inline distT="0" distB="0" distL="0" distR="0" wp14:anchorId="752C440C" wp14:editId="3E3B7E64">
                          <wp:extent cx="137160" cy="137160"/>
                          <wp:effectExtent l="0" t="0" r="0" b="0"/>
                          <wp:docPr id="26" name="Graphic 26" descr="Hom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Home.sv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0B6C89E3" wp14:editId="5DF28ED9">
                          <wp:extent cx="137160" cy="137160"/>
                          <wp:effectExtent l="0" t="0" r="0" b="0"/>
                          <wp:docPr id="30" name="Graphic 30" descr="Daily Calend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DailyCalendar.sv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3D5EFC50" wp14:editId="00026EF8">
                          <wp:extent cx="137160" cy="137160"/>
                          <wp:effectExtent l="0" t="0" r="0" b="0"/>
                          <wp:docPr id="31" name="Graphic 31" descr="Stopwat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Stopwatch.sv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97FA8">
      <w:rPr>
        <w:rFonts w:ascii="Tahoma" w:hAnsi="Tahoma" w:cs="Tahoma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054D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5A1333F"/>
    <w:multiLevelType w:val="hybridMultilevel"/>
    <w:tmpl w:val="63C4BC8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9A39BE"/>
    <w:multiLevelType w:val="hybridMultilevel"/>
    <w:tmpl w:val="C28C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732967"/>
    <w:multiLevelType w:val="hybridMultilevel"/>
    <w:tmpl w:val="0440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2AD620A"/>
    <w:multiLevelType w:val="hybridMultilevel"/>
    <w:tmpl w:val="D3260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27471"/>
    <w:multiLevelType w:val="hybridMultilevel"/>
    <w:tmpl w:val="B510BDCC"/>
    <w:lvl w:ilvl="0" w:tplc="C9401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C1258"/>
    <w:multiLevelType w:val="hybridMultilevel"/>
    <w:tmpl w:val="F51008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B0909"/>
    <w:multiLevelType w:val="hybridMultilevel"/>
    <w:tmpl w:val="1CECDF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13"/>
  </w:num>
  <w:num w:numId="5">
    <w:abstractNumId w:val="4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9"/>
  </w:num>
  <w:num w:numId="18">
    <w:abstractNumId w:val="17"/>
  </w:num>
  <w:num w:numId="19">
    <w:abstractNumId w:val="16"/>
  </w:num>
  <w:num w:numId="20">
    <w:abstractNumId w:val="15"/>
  </w:num>
  <w:num w:numId="21">
    <w:abstractNumId w:val="24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5"/>
  </w:num>
  <w:num w:numId="26">
    <w:abstractNumId w:val="11"/>
  </w:num>
  <w:num w:numId="27">
    <w:abstractNumId w:val="26"/>
  </w:num>
  <w:num w:numId="28">
    <w:abstractNumId w:val="11"/>
  </w:num>
  <w:num w:numId="29">
    <w:abstractNumId w:val="34"/>
  </w:num>
  <w:num w:numId="30">
    <w:abstractNumId w:val="27"/>
  </w:num>
  <w:num w:numId="31">
    <w:abstractNumId w:val="45"/>
  </w:num>
  <w:num w:numId="32">
    <w:abstractNumId w:val="36"/>
  </w:num>
  <w:num w:numId="33">
    <w:abstractNumId w:val="18"/>
  </w:num>
  <w:num w:numId="34">
    <w:abstractNumId w:val="29"/>
  </w:num>
  <w:num w:numId="35">
    <w:abstractNumId w:val="10"/>
  </w:num>
  <w:num w:numId="36">
    <w:abstractNumId w:val="30"/>
  </w:num>
  <w:num w:numId="37">
    <w:abstractNumId w:val="33"/>
  </w:num>
  <w:num w:numId="38">
    <w:abstractNumId w:val="28"/>
  </w:num>
  <w:num w:numId="39">
    <w:abstractNumId w:val="44"/>
  </w:num>
  <w:num w:numId="40">
    <w:abstractNumId w:val="31"/>
  </w:num>
  <w:num w:numId="41">
    <w:abstractNumId w:val="23"/>
  </w:num>
  <w:num w:numId="42">
    <w:abstractNumId w:val="32"/>
  </w:num>
  <w:num w:numId="43">
    <w:abstractNumId w:val="38"/>
  </w:num>
  <w:num w:numId="44">
    <w:abstractNumId w:val="41"/>
  </w:num>
  <w:num w:numId="45">
    <w:abstractNumId w:val="37"/>
  </w:num>
  <w:num w:numId="46">
    <w:abstractNumId w:val="21"/>
  </w:num>
  <w:num w:numId="47">
    <w:abstractNumId w:val="25"/>
  </w:num>
  <w:num w:numId="48">
    <w:abstractNumId w:val="42"/>
  </w:num>
  <w:num w:numId="49">
    <w:abstractNumId w:val="4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C7"/>
    <w:rsid w:val="0000418E"/>
    <w:rsid w:val="000125CF"/>
    <w:rsid w:val="00016839"/>
    <w:rsid w:val="00030B3A"/>
    <w:rsid w:val="00040308"/>
    <w:rsid w:val="00050898"/>
    <w:rsid w:val="00057671"/>
    <w:rsid w:val="00084752"/>
    <w:rsid w:val="00086540"/>
    <w:rsid w:val="00097FA8"/>
    <w:rsid w:val="000C5F0C"/>
    <w:rsid w:val="000D445D"/>
    <w:rsid w:val="000E76EA"/>
    <w:rsid w:val="000F4987"/>
    <w:rsid w:val="000F65EC"/>
    <w:rsid w:val="00103670"/>
    <w:rsid w:val="0011573E"/>
    <w:rsid w:val="0012634B"/>
    <w:rsid w:val="001269DE"/>
    <w:rsid w:val="00134EB8"/>
    <w:rsid w:val="00135951"/>
    <w:rsid w:val="00140DAE"/>
    <w:rsid w:val="001447C7"/>
    <w:rsid w:val="0015180F"/>
    <w:rsid w:val="001746FC"/>
    <w:rsid w:val="00193653"/>
    <w:rsid w:val="001C2B1C"/>
    <w:rsid w:val="001C329C"/>
    <w:rsid w:val="001D7E90"/>
    <w:rsid w:val="001E7D29"/>
    <w:rsid w:val="00206152"/>
    <w:rsid w:val="002404F5"/>
    <w:rsid w:val="00275260"/>
    <w:rsid w:val="00276FA1"/>
    <w:rsid w:val="00285B87"/>
    <w:rsid w:val="00291B4A"/>
    <w:rsid w:val="00297187"/>
    <w:rsid w:val="002C3D7E"/>
    <w:rsid w:val="002E3433"/>
    <w:rsid w:val="002E4F42"/>
    <w:rsid w:val="003100A6"/>
    <w:rsid w:val="0032131A"/>
    <w:rsid w:val="003310BF"/>
    <w:rsid w:val="00333DF8"/>
    <w:rsid w:val="00352B99"/>
    <w:rsid w:val="00357641"/>
    <w:rsid w:val="00360B6E"/>
    <w:rsid w:val="00361DEE"/>
    <w:rsid w:val="0039361A"/>
    <w:rsid w:val="00394EF4"/>
    <w:rsid w:val="003B26CE"/>
    <w:rsid w:val="00410612"/>
    <w:rsid w:val="00411F8B"/>
    <w:rsid w:val="00416281"/>
    <w:rsid w:val="004203B0"/>
    <w:rsid w:val="004230D9"/>
    <w:rsid w:val="00450670"/>
    <w:rsid w:val="004724BD"/>
    <w:rsid w:val="00477352"/>
    <w:rsid w:val="00491C23"/>
    <w:rsid w:val="004A5C42"/>
    <w:rsid w:val="004B5C09"/>
    <w:rsid w:val="004D2524"/>
    <w:rsid w:val="004E227E"/>
    <w:rsid w:val="00500DD1"/>
    <w:rsid w:val="00521AE3"/>
    <w:rsid w:val="00526041"/>
    <w:rsid w:val="00535B54"/>
    <w:rsid w:val="00554276"/>
    <w:rsid w:val="00564D17"/>
    <w:rsid w:val="00570173"/>
    <w:rsid w:val="00574A67"/>
    <w:rsid w:val="005B16E4"/>
    <w:rsid w:val="005D3902"/>
    <w:rsid w:val="005E0ED9"/>
    <w:rsid w:val="00616B41"/>
    <w:rsid w:val="00620AE8"/>
    <w:rsid w:val="0064628C"/>
    <w:rsid w:val="00646A8F"/>
    <w:rsid w:val="0065214E"/>
    <w:rsid w:val="00655EE2"/>
    <w:rsid w:val="00662A95"/>
    <w:rsid w:val="00671347"/>
    <w:rsid w:val="00680296"/>
    <w:rsid w:val="006853BC"/>
    <w:rsid w:val="00687389"/>
    <w:rsid w:val="006928C1"/>
    <w:rsid w:val="006D5463"/>
    <w:rsid w:val="006E015E"/>
    <w:rsid w:val="006F03D4"/>
    <w:rsid w:val="00700B1F"/>
    <w:rsid w:val="0071304E"/>
    <w:rsid w:val="007257E9"/>
    <w:rsid w:val="00740105"/>
    <w:rsid w:val="00744B1E"/>
    <w:rsid w:val="00756D9C"/>
    <w:rsid w:val="007619BD"/>
    <w:rsid w:val="00771C24"/>
    <w:rsid w:val="00781863"/>
    <w:rsid w:val="00792701"/>
    <w:rsid w:val="007B2CBF"/>
    <w:rsid w:val="007D5836"/>
    <w:rsid w:val="007F0024"/>
    <w:rsid w:val="007F34A4"/>
    <w:rsid w:val="00815563"/>
    <w:rsid w:val="00817BC5"/>
    <w:rsid w:val="008240DA"/>
    <w:rsid w:val="008429E5"/>
    <w:rsid w:val="008462F7"/>
    <w:rsid w:val="00867EA4"/>
    <w:rsid w:val="00880C14"/>
    <w:rsid w:val="00897D88"/>
    <w:rsid w:val="008A0319"/>
    <w:rsid w:val="008D43E9"/>
    <w:rsid w:val="008E3C0E"/>
    <w:rsid w:val="008E421A"/>
    <w:rsid w:val="008E476B"/>
    <w:rsid w:val="008F6C54"/>
    <w:rsid w:val="009058B1"/>
    <w:rsid w:val="00927C63"/>
    <w:rsid w:val="00932F50"/>
    <w:rsid w:val="0094637B"/>
    <w:rsid w:val="00955A78"/>
    <w:rsid w:val="00981F18"/>
    <w:rsid w:val="009921B8"/>
    <w:rsid w:val="00993B09"/>
    <w:rsid w:val="009D4984"/>
    <w:rsid w:val="009D6901"/>
    <w:rsid w:val="009F4E19"/>
    <w:rsid w:val="00A07662"/>
    <w:rsid w:val="00A115F8"/>
    <w:rsid w:val="00A21B71"/>
    <w:rsid w:val="00A25111"/>
    <w:rsid w:val="00A3439E"/>
    <w:rsid w:val="00A37F9E"/>
    <w:rsid w:val="00A40085"/>
    <w:rsid w:val="00A40E44"/>
    <w:rsid w:val="00A47DF6"/>
    <w:rsid w:val="00A60E11"/>
    <w:rsid w:val="00A63D35"/>
    <w:rsid w:val="00A653CE"/>
    <w:rsid w:val="00A9231C"/>
    <w:rsid w:val="00A96344"/>
    <w:rsid w:val="00AA2532"/>
    <w:rsid w:val="00AD0924"/>
    <w:rsid w:val="00AE1F88"/>
    <w:rsid w:val="00AE361F"/>
    <w:rsid w:val="00AE5370"/>
    <w:rsid w:val="00B0053F"/>
    <w:rsid w:val="00B246AC"/>
    <w:rsid w:val="00B247A9"/>
    <w:rsid w:val="00B435B5"/>
    <w:rsid w:val="00B565D8"/>
    <w:rsid w:val="00B5779A"/>
    <w:rsid w:val="00B64D24"/>
    <w:rsid w:val="00B7147D"/>
    <w:rsid w:val="00B75CFC"/>
    <w:rsid w:val="00B830C4"/>
    <w:rsid w:val="00B853F9"/>
    <w:rsid w:val="00BB018B"/>
    <w:rsid w:val="00BC7039"/>
    <w:rsid w:val="00BD1747"/>
    <w:rsid w:val="00BD2B06"/>
    <w:rsid w:val="00BD3181"/>
    <w:rsid w:val="00C14973"/>
    <w:rsid w:val="00C1643D"/>
    <w:rsid w:val="00C261A9"/>
    <w:rsid w:val="00C42793"/>
    <w:rsid w:val="00C47362"/>
    <w:rsid w:val="00C4771A"/>
    <w:rsid w:val="00C601ED"/>
    <w:rsid w:val="00C955BD"/>
    <w:rsid w:val="00CE5A5C"/>
    <w:rsid w:val="00D31AB7"/>
    <w:rsid w:val="00D50D23"/>
    <w:rsid w:val="00D512BB"/>
    <w:rsid w:val="00DA3B1A"/>
    <w:rsid w:val="00DC6078"/>
    <w:rsid w:val="00DC79AD"/>
    <w:rsid w:val="00DD2075"/>
    <w:rsid w:val="00DE0C0C"/>
    <w:rsid w:val="00DF16AC"/>
    <w:rsid w:val="00DF2868"/>
    <w:rsid w:val="00E557A0"/>
    <w:rsid w:val="00EF6435"/>
    <w:rsid w:val="00F10F6B"/>
    <w:rsid w:val="00F23697"/>
    <w:rsid w:val="00F3591D"/>
    <w:rsid w:val="00F36BB7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A4EF"/>
  <w15:docId w15:val="{F3651999-0974-4B35-9F3D-C245C81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040308"/>
    <w:pPr>
      <w:numPr>
        <w:numId w:val="40"/>
      </w:numPr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7" Type="http://schemas.openxmlformats.org/officeDocument/2006/relationships/image" Target="media/image6.svg"/><Relationship Id="rId2" Type="http://schemas.openxmlformats.org/officeDocument/2006/relationships/image" Target="media/image1.png"/><Relationship Id="rId1" Type="http://schemas.openxmlformats.org/officeDocument/2006/relationships/image" Target="media/image7.png"/><Relationship Id="rId6" Type="http://schemas.openxmlformats.org/officeDocument/2006/relationships/image" Target="media/image5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w.OPUSMECHANICAL\AppData\Roaming\Microsoft\Templates\Double%20stripe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BCFB00-8516-4798-B809-7DBBA79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EE4EC-211B-49CF-893A-A8A1D694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</Template>
  <TotalTime>1823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Beaton</dc:creator>
  <dc:description/>
  <cp:lastModifiedBy>Lesley Beaton</cp:lastModifiedBy>
  <cp:revision>6</cp:revision>
  <dcterms:created xsi:type="dcterms:W3CDTF">2020-01-12T19:26:00Z</dcterms:created>
  <dcterms:modified xsi:type="dcterms:W3CDTF">2020-01-21T23:01:00Z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